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D1" w:rsidRPr="00A240BA" w:rsidRDefault="002937D1" w:rsidP="00A240BA">
      <w:pPr>
        <w:jc w:val="center"/>
        <w:rPr>
          <w:color w:val="333399"/>
          <w:sz w:val="24"/>
          <w:szCs w:val="24"/>
        </w:rPr>
      </w:pPr>
      <w:r w:rsidRPr="00A240BA">
        <w:rPr>
          <w:color w:val="333399"/>
          <w:sz w:val="24"/>
          <w:szCs w:val="24"/>
        </w:rPr>
        <w:t xml:space="preserve">Фотоотчет  «Единый урок по электробезопасности»                  </w:t>
      </w:r>
    </w:p>
    <w:p w:rsidR="002937D1" w:rsidRPr="00A240BA" w:rsidRDefault="002937D1" w:rsidP="00A240BA">
      <w:pPr>
        <w:jc w:val="center"/>
        <w:rPr>
          <w:b/>
          <w:color w:val="FF0000"/>
        </w:rPr>
      </w:pPr>
      <w:r>
        <w:rPr>
          <w:color w:val="FF0000"/>
        </w:rPr>
        <w:t>(</w:t>
      </w:r>
      <w:r w:rsidRPr="009C0C59">
        <w:rPr>
          <w:color w:val="FF0000"/>
        </w:rPr>
        <w:t>МАДОУ «Детский сад №11»</w:t>
      </w:r>
      <w:r>
        <w:rPr>
          <w:color w:val="FF0000"/>
        </w:rPr>
        <w:t xml:space="preserve"> (корпус №2)</w:t>
      </w:r>
    </w:p>
    <w:p w:rsidR="002937D1" w:rsidRDefault="002937D1" w:rsidP="00272233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-4.5pt;margin-top:5.95pt;width:272.25pt;height:179.65pt;z-index:251655168;visibility:visible" wrapcoords="-60 0 -60 21510 21600 21510 21600 0 -60 0">
            <v:imagedata r:id="rId6" o:title="" croptop="7510f"/>
            <w10:wrap type="through"/>
          </v:shape>
        </w:pict>
      </w:r>
    </w:p>
    <w:p w:rsidR="002937D1" w:rsidRPr="00272233" w:rsidRDefault="002937D1" w:rsidP="00272233">
      <w:pPr>
        <w:tabs>
          <w:tab w:val="left" w:pos="1425"/>
        </w:tabs>
        <w:jc w:val="center"/>
        <w:rPr>
          <w:sz w:val="24"/>
          <w:szCs w:val="24"/>
        </w:rPr>
      </w:pPr>
      <w:r w:rsidRPr="00272233">
        <w:rPr>
          <w:sz w:val="24"/>
          <w:szCs w:val="24"/>
        </w:rPr>
        <w:t>Безопасность изучаем,</w:t>
      </w:r>
    </w:p>
    <w:p w:rsidR="002937D1" w:rsidRDefault="002937D1" w:rsidP="00A240BA">
      <w:pPr>
        <w:tabs>
          <w:tab w:val="left" w:pos="1425"/>
        </w:tabs>
        <w:jc w:val="center"/>
        <w:rPr>
          <w:sz w:val="24"/>
          <w:szCs w:val="24"/>
        </w:rPr>
      </w:pPr>
      <w:r>
        <w:rPr>
          <w:noProof/>
          <w:lang w:eastAsia="ru-RU"/>
        </w:rPr>
        <w:pict>
          <v:shape id="Рисунок 9" o:spid="_x0000_s1027" type="#_x0000_t75" style="position:absolute;left:0;text-align:left;margin-left:4in;margin-top:24.4pt;width:244.5pt;height:192.75pt;z-index:251658240;visibility:visible;mso-position-horizontal-relative:margin" wrapcoords="-63 0 -63 21516 21600 21516 21600 0 -63 0">
            <v:imagedata r:id="rId7" o:title="" cropright="3188f"/>
            <w10:wrap type="through" anchorx="margin"/>
          </v:shape>
        </w:pict>
      </w:r>
      <w:r w:rsidRPr="00272233">
        <w:rPr>
          <w:sz w:val="24"/>
          <w:szCs w:val="24"/>
        </w:rPr>
        <w:t>На вопросы отвечаем</w:t>
      </w:r>
    </w:p>
    <w:p w:rsidR="002937D1" w:rsidRDefault="002937D1" w:rsidP="001F090F">
      <w:pPr>
        <w:jc w:val="center"/>
        <w:rPr>
          <w:sz w:val="24"/>
          <w:szCs w:val="24"/>
        </w:rPr>
      </w:pPr>
      <w:r>
        <w:rPr>
          <w:sz w:val="24"/>
          <w:szCs w:val="24"/>
        </w:rPr>
        <w:t>Ничего не спутаем,</w:t>
      </w:r>
    </w:p>
    <w:p w:rsidR="002937D1" w:rsidRDefault="002937D1" w:rsidP="009C0C59">
      <w:pPr>
        <w:jc w:val="center"/>
        <w:rPr>
          <w:sz w:val="24"/>
          <w:szCs w:val="24"/>
        </w:rPr>
      </w:pPr>
      <w:r>
        <w:rPr>
          <w:noProof/>
          <w:lang w:eastAsia="ru-RU"/>
        </w:rPr>
        <w:pict>
          <v:shape id="Рисунок 11" o:spid="_x0000_s1028" type="#_x0000_t75" style="position:absolute;left:0;text-align:left;margin-left:3pt;margin-top:16.2pt;width:258.15pt;height:192.4pt;z-index:251659264;visibility:visible" wrapcoords="-63 0 -63 21516 21600 21516 21600 0 -63 0">
            <v:imagedata r:id="rId8" o:title=""/>
            <w10:wrap type="through"/>
          </v:shape>
        </w:pict>
      </w:r>
      <w:r>
        <w:rPr>
          <w:sz w:val="24"/>
          <w:szCs w:val="24"/>
        </w:rPr>
        <w:t>Всю путаницу распутаем.</w:t>
      </w:r>
    </w:p>
    <w:p w:rsidR="002937D1" w:rsidRDefault="002937D1" w:rsidP="001F090F">
      <w:pPr>
        <w:jc w:val="center"/>
        <w:rPr>
          <w:sz w:val="24"/>
          <w:szCs w:val="24"/>
        </w:rPr>
      </w:pPr>
    </w:p>
    <w:p w:rsidR="002937D1" w:rsidRDefault="002937D1" w:rsidP="001F090F">
      <w:pPr>
        <w:jc w:val="center"/>
        <w:rPr>
          <w:sz w:val="24"/>
          <w:szCs w:val="24"/>
        </w:rPr>
      </w:pPr>
      <w:bookmarkStart w:id="0" w:name="_GoBack"/>
      <w:r>
        <w:rPr>
          <w:noProof/>
          <w:lang w:eastAsia="ru-RU"/>
        </w:rPr>
        <w:pict>
          <v:shape id="Рисунок 10" o:spid="_x0000_s1029" type="#_x0000_t75" style="position:absolute;left:0;text-align:left;margin-left:279pt;margin-top:7.7pt;width:242.7pt;height:198pt;z-index:251657216;visibility:visible;mso-position-horizontal-relative:margin" wrapcoords="-67 0 -67 21518 21600 21518 21600 0 -67 0">
            <v:imagedata r:id="rId9" o:title="" cropleft="5671f"/>
            <w10:wrap type="through" anchorx="margin"/>
          </v:shape>
        </w:pict>
      </w:r>
      <w:bookmarkEnd w:id="0"/>
    </w:p>
    <w:p w:rsidR="002937D1" w:rsidRDefault="002937D1" w:rsidP="001F090F">
      <w:pPr>
        <w:jc w:val="center"/>
        <w:rPr>
          <w:sz w:val="24"/>
          <w:szCs w:val="24"/>
        </w:rPr>
      </w:pPr>
    </w:p>
    <w:p w:rsidR="002937D1" w:rsidRDefault="002937D1" w:rsidP="001F090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Когда дружно мы играем –</w:t>
      </w:r>
    </w:p>
    <w:p w:rsidR="002937D1" w:rsidRPr="00272233" w:rsidRDefault="002937D1" w:rsidP="001F090F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 правила безопасности соблюдаем.</w:t>
      </w:r>
    </w:p>
    <w:p w:rsidR="002937D1" w:rsidRPr="00272233" w:rsidRDefault="002937D1" w:rsidP="00272233">
      <w:pPr>
        <w:rPr>
          <w:sz w:val="24"/>
          <w:szCs w:val="24"/>
        </w:rPr>
      </w:pPr>
      <w:r>
        <w:rPr>
          <w:noProof/>
          <w:lang w:eastAsia="ru-RU"/>
        </w:rPr>
        <w:pict>
          <v:shape id="Рисунок 1" o:spid="_x0000_s1030" type="#_x0000_t75" style="position:absolute;margin-left:46.5pt;margin-top:17.05pt;width:261.55pt;height:195pt;z-index:251656192;visibility:visible;mso-position-horizontal-relative:page" wrapcoords="-62 0 -62 21517 21600 21517 21600 0 -62 0">
            <v:imagedata r:id="rId10" o:title=""/>
            <w10:wrap type="through" anchorx="page"/>
          </v:shape>
        </w:pict>
      </w:r>
    </w:p>
    <w:p w:rsidR="002937D1" w:rsidRPr="00272233" w:rsidRDefault="002937D1" w:rsidP="00272233">
      <w:pPr>
        <w:rPr>
          <w:sz w:val="24"/>
          <w:szCs w:val="24"/>
        </w:rPr>
      </w:pPr>
      <w:r>
        <w:rPr>
          <w:noProof/>
          <w:lang w:eastAsia="ru-RU"/>
        </w:rPr>
        <w:pict>
          <v:shape id="Рисунок 13" o:spid="_x0000_s1031" type="#_x0000_t75" style="position:absolute;margin-left:4in;margin-top:15.85pt;width:247.8pt;height:164.25pt;z-index:251660288;visibility:visible;mso-position-horizontal-relative:margin" wrapcoords="-65 0 -65 21501 21600 21501 21600 0 -65 0">
            <v:imagedata r:id="rId11" o:title="" cropbottom="7256f"/>
            <w10:wrap type="through" anchorx="margin"/>
          </v:shape>
        </w:pict>
      </w:r>
    </w:p>
    <w:p w:rsidR="002937D1" w:rsidRPr="00272233" w:rsidRDefault="002937D1" w:rsidP="00272233">
      <w:pPr>
        <w:rPr>
          <w:sz w:val="24"/>
          <w:szCs w:val="24"/>
        </w:rPr>
      </w:pPr>
    </w:p>
    <w:p w:rsidR="002937D1" w:rsidRPr="00272233" w:rsidRDefault="002937D1" w:rsidP="00272233">
      <w:pPr>
        <w:rPr>
          <w:sz w:val="24"/>
          <w:szCs w:val="24"/>
        </w:rPr>
      </w:pPr>
    </w:p>
    <w:p w:rsidR="002937D1" w:rsidRPr="00272233" w:rsidRDefault="002937D1" w:rsidP="00272233">
      <w:pPr>
        <w:rPr>
          <w:sz w:val="24"/>
          <w:szCs w:val="24"/>
        </w:rPr>
      </w:pPr>
    </w:p>
    <w:sectPr w:rsidR="002937D1" w:rsidRPr="00272233" w:rsidSect="00A240BA"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7D1" w:rsidRDefault="002937D1" w:rsidP="00272233">
      <w:pPr>
        <w:spacing w:after="0" w:line="240" w:lineRule="auto"/>
      </w:pPr>
      <w:r>
        <w:separator/>
      </w:r>
    </w:p>
  </w:endnote>
  <w:endnote w:type="continuationSeparator" w:id="1">
    <w:p w:rsidR="002937D1" w:rsidRDefault="002937D1" w:rsidP="0027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7D1" w:rsidRDefault="002937D1" w:rsidP="00272233">
      <w:pPr>
        <w:spacing w:after="0" w:line="240" w:lineRule="auto"/>
      </w:pPr>
      <w:r>
        <w:separator/>
      </w:r>
    </w:p>
  </w:footnote>
  <w:footnote w:type="continuationSeparator" w:id="1">
    <w:p w:rsidR="002937D1" w:rsidRDefault="002937D1" w:rsidP="00272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B0C"/>
    <w:rsid w:val="001F090F"/>
    <w:rsid w:val="00272233"/>
    <w:rsid w:val="00281432"/>
    <w:rsid w:val="002937D1"/>
    <w:rsid w:val="005E4FA8"/>
    <w:rsid w:val="00773B0C"/>
    <w:rsid w:val="009C0C59"/>
    <w:rsid w:val="00A07283"/>
    <w:rsid w:val="00A240BA"/>
    <w:rsid w:val="00BF393B"/>
    <w:rsid w:val="00D87F93"/>
    <w:rsid w:val="00DD0C15"/>
    <w:rsid w:val="00F5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8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22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22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39</Words>
  <Characters>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2017-11-29T14:47:00Z</dcterms:created>
  <dcterms:modified xsi:type="dcterms:W3CDTF">2017-11-30T09:18:00Z</dcterms:modified>
</cp:coreProperties>
</file>